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河南中金中原新材料有限责任公司稀贵金属绿色高效综合回收项目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1342B"/>
    <w:rsid w:val="002335C4"/>
    <w:rsid w:val="002F258B"/>
    <w:rsid w:val="00461AFC"/>
    <w:rsid w:val="00535B57"/>
    <w:rsid w:val="00C54C3C"/>
    <w:rsid w:val="00F04991"/>
    <w:rsid w:val="079447F8"/>
    <w:rsid w:val="108E1FCC"/>
    <w:rsid w:val="1ABE0349"/>
    <w:rsid w:val="2D073B05"/>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83</Words>
  <Characters>477</Characters>
  <Lines>3</Lines>
  <Paragraphs>1</Paragraphs>
  <TotalTime>0</TotalTime>
  <ScaleCrop>false</ScaleCrop>
  <LinksUpToDate>false</LinksUpToDate>
  <CharactersWithSpaces>559</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2026-01-20T01:55:49Z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ECB4AFB3A2A440818CAD3120FFE683FC</vt:lpwstr>
  </property>
</Properties>
</file>